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E58F" w14:textId="13DA8BB0" w:rsidR="00A83CFC" w:rsidRDefault="00A83CFC" w:rsidP="001F21DC">
      <w:pPr>
        <w:pStyle w:val="Subtitle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4A9D7836">
            <wp:simplePos x="0" y="0"/>
            <wp:positionH relativeFrom="column">
              <wp:posOffset>-43815</wp:posOffset>
            </wp:positionH>
            <wp:positionV relativeFrom="paragraph">
              <wp:posOffset>13970</wp:posOffset>
            </wp:positionV>
            <wp:extent cx="476250" cy="417830"/>
            <wp:effectExtent l="0" t="0" r="0" b="1270"/>
            <wp:wrapThrough wrapText="bothSides">
              <wp:wrapPolygon edited="0">
                <wp:start x="7776" y="985"/>
                <wp:lineTo x="2592" y="12802"/>
                <wp:lineTo x="2592" y="15757"/>
                <wp:lineTo x="6912" y="20681"/>
                <wp:lineTo x="7776" y="20681"/>
                <wp:lineTo x="14688" y="20681"/>
                <wp:lineTo x="16416" y="18711"/>
                <wp:lineTo x="19872" y="12802"/>
                <wp:lineTo x="19008" y="8863"/>
                <wp:lineTo x="13824" y="985"/>
                <wp:lineTo x="7776" y="985"/>
              </wp:wrapPolygon>
            </wp:wrapThrough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6C3C" w14:textId="233AA5BF" w:rsidR="00246DED" w:rsidRDefault="00194DDD" w:rsidP="001F21DC">
      <w:pPr>
        <w:pStyle w:val="Subtitle"/>
        <w:rPr>
          <w:rFonts w:cs="Arial"/>
          <w:sz w:val="20"/>
          <w:lang w:val="tr-TR"/>
        </w:rPr>
      </w:pPr>
      <w:r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>UNIVERSITY</w:t>
      </w:r>
    </w:p>
    <w:p w14:paraId="5CB6747D" w14:textId="77777777" w:rsidR="008E793E" w:rsidRPr="008E793E" w:rsidRDefault="008E793E" w:rsidP="001F21DC">
      <w:pPr>
        <w:pStyle w:val="Subtitle"/>
        <w:rPr>
          <w:rFonts w:cs="Arial"/>
          <w:sz w:val="20"/>
          <w:lang w:val="tr-TR"/>
        </w:rPr>
      </w:pPr>
    </w:p>
    <w:p w14:paraId="444B0CAB" w14:textId="0216CCD2" w:rsidR="00246DED" w:rsidRPr="008E793E" w:rsidRDefault="00246DED" w:rsidP="001F21DC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1E449A9E" w14:textId="3FBC4764" w:rsidR="00900AF6" w:rsidRPr="008E793E" w:rsidRDefault="00C4553D" w:rsidP="001F21DC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1F21DC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1F21DC">
        <w:rPr>
          <w:rFonts w:ascii="Arial" w:hAnsi="Arial" w:cs="Arial"/>
          <w:b/>
          <w:bCs/>
          <w:sz w:val="22"/>
          <w:szCs w:val="22"/>
          <w:lang w:val="tr-TR"/>
        </w:rPr>
        <w:t>5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</w:p>
    <w:p w14:paraId="284ED706" w14:textId="03B6FE40" w:rsidR="00246DED" w:rsidRPr="008E793E" w:rsidRDefault="00D17209" w:rsidP="001F21DC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43E92E2F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3F9F8E1B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DD279F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DD279F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="00DD279F">
              <w:rPr>
                <w:rFonts w:ascii="Arial" w:hAnsi="Arial" w:cs="Arial"/>
                <w:b/>
                <w:bCs/>
                <w:sz w:val="22"/>
                <w:lang w:val="tr-TR"/>
              </w:rPr>
              <w:t>Thesis</w:t>
            </w:r>
            <w:proofErr w:type="spellEnd"/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D022C2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7FC54" w14:textId="3BE872CD" w:rsidR="00246DED" w:rsidRDefault="00DD279F" w:rsidP="00D022C2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EF73E2">
              <w:rPr>
                <w:rFonts w:ascii="Arial" w:hAnsi="Arial" w:cs="Arial"/>
                <w:b/>
                <w:bCs/>
                <w:sz w:val="22"/>
              </w:rPr>
              <w:t>Automated Retinal Image Analysis for Disease Detection Using Deep Learning Techniques</w:t>
            </w:r>
            <w:r w:rsidR="000405F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/2 </w:t>
            </w:r>
            <w:proofErr w:type="spellStart"/>
            <w:r w:rsidR="000405F8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Default="004F3438">
            <w:pP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I</w:t>
            </w:r>
            <w:r w:rsidRPr="004F3438"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tem</w:t>
            </w:r>
            <w:proofErr w:type="spellEnd"/>
          </w:p>
          <w:p w14:paraId="037B4658" w14:textId="2E9F55E9" w:rsidR="00060EE8" w:rsidRPr="00DD279F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DD279F">
              <w:rPr>
                <w:rFonts w:ascii="Arial" w:hAnsi="Arial" w:cs="Arial"/>
                <w:sz w:val="22"/>
                <w:lang w:val="tr-TR"/>
              </w:rPr>
              <w:t xml:space="preserve">Data Collection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Preparation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: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Examining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retinal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image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databases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selecting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an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appropriate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dataset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preparing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images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for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analysis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.</w:t>
            </w:r>
          </w:p>
          <w:p w14:paraId="2B464CCD" w14:textId="39C167F2" w:rsidR="00060EE8" w:rsidRPr="00DD279F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DD279F">
              <w:rPr>
                <w:rFonts w:ascii="Arial" w:hAnsi="Arial" w:cs="Arial"/>
                <w:sz w:val="22"/>
                <w:lang w:val="tr-TR"/>
              </w:rPr>
              <w:t xml:space="preserve"> Image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Preprocessing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: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Enhancing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image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quality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through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techniques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such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as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noise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reduction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histogram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equalization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vessel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structure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enhancement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.</w:t>
            </w:r>
          </w:p>
          <w:p w14:paraId="42FD1C1B" w14:textId="676B7893" w:rsidR="00060EE8" w:rsidRPr="00DD279F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Feature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Extraction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: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Extracting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important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features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such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as retinal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blood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vessels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optic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disc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macular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region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.</w:t>
            </w:r>
          </w:p>
          <w:p w14:paraId="032C042A" w14:textId="39B8435F" w:rsidR="00060EE8" w:rsidRPr="00DD279F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DD279F">
              <w:rPr>
                <w:rFonts w:ascii="Arial" w:hAnsi="Arial" w:cs="Arial"/>
                <w:sz w:val="22"/>
                <w:lang w:val="tr-TR"/>
              </w:rPr>
              <w:t xml:space="preserve">Model Development: Training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deep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learning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models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(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e.g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., CNN, U-Net)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for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disease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detection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.</w:t>
            </w:r>
          </w:p>
          <w:p w14:paraId="4AA87641" w14:textId="1C428DB0" w:rsidR="00060EE8" w:rsidRPr="00DD279F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DD279F">
              <w:rPr>
                <w:rFonts w:ascii="Arial" w:hAnsi="Arial" w:cs="Arial"/>
                <w:sz w:val="22"/>
                <w:lang w:val="tr-TR"/>
              </w:rPr>
              <w:t xml:space="preserve">Model Training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Evaluation: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Testing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accuracy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performance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of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developed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models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using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various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evaluation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metrics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(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accuracy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precision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,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recall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, F1-score).</w:t>
            </w:r>
          </w:p>
          <w:p w14:paraId="7938270D" w14:textId="48CE54FD" w:rsidR="00EF73E2" w:rsidRPr="00B6548E" w:rsidRDefault="00060EE8" w:rsidP="00DD279F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jc w:val="both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Result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Analysis: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Analyzing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results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model's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performance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in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detecting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DD279F">
              <w:rPr>
                <w:rFonts w:ascii="Arial" w:hAnsi="Arial" w:cs="Arial"/>
                <w:sz w:val="22"/>
                <w:lang w:val="tr-TR"/>
              </w:rPr>
              <w:t>diseases</w:t>
            </w:r>
            <w:proofErr w:type="spellEnd"/>
            <w:r w:rsidRPr="00DD279F">
              <w:rPr>
                <w:rFonts w:ascii="Arial" w:hAnsi="Arial" w:cs="Arial"/>
                <w:sz w:val="22"/>
                <w:lang w:val="tr-TR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3D81364" w:rsidR="00246DED" w:rsidRDefault="00916A45" w:rsidP="00C04309">
            <w:pPr>
              <w:pStyle w:val="Subtitle"/>
              <w:rPr>
                <w:rFonts w:cs="Arial"/>
                <w:lang w:val="tr-TR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 w:rsidR="00C04309"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I</w:t>
            </w:r>
            <w:r w:rsidRPr="004F3438">
              <w:rPr>
                <w:rFonts w:ascii="Arial" w:hAnsi="Arial" w:cs="Arial"/>
                <w:b/>
                <w:bCs/>
                <w:sz w:val="22"/>
                <w:u w:val="single"/>
                <w:lang w:val="tr-TR"/>
              </w:rPr>
              <w:t>tem</w:t>
            </w:r>
            <w:proofErr w:type="spellEnd"/>
          </w:p>
          <w:p w14:paraId="0E301A43" w14:textId="77777777" w:rsidR="007820E6" w:rsidRDefault="007820E6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  <w:p w14:paraId="64B371C7" w14:textId="18D7F420" w:rsidR="002150E7" w:rsidRPr="00DD279F" w:rsidRDefault="00DD279F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DD279F">
              <w:rPr>
                <w:rFonts w:ascii="Arial" w:hAnsi="Arial" w:cs="Arial"/>
                <w:sz w:val="22"/>
              </w:rPr>
              <w:t>This project aims to reduce the workload of ophthalmologists and enhance healthcare accessibility, particularly in regions lacking specialized medical personnel.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3EDAAB8F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C8DFFC0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BF7E601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5855011B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51090636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5495B40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5C3BE15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F601C91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7E0B902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6FFFCE2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4AF49F5E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99B720F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26AB12A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AE4EC19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16666E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E152623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95D3FC3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6CCF44F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33767F35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2A2E5BAE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9F88748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38ADBF6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31396C1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06E21D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64EE5F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FBB0786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E3E2E34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0296BCE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603FE28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4E97270C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460623A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52730D4D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72F2C5D3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D979C55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36C09128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122317A1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3F18D822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2464CCA3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31A1C4BC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02E598C8" w14:textId="77777777" w:rsidR="00C22141" w:rsidRDefault="00C22141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D757CE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8D4E25" w14:textId="77777777" w:rsidR="00D757CE" w:rsidRDefault="00D757CE" w:rsidP="00D757CE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A32487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2B075D1C" w:rsidR="00D757CE" w:rsidRPr="003576D8" w:rsidRDefault="004B093A" w:rsidP="00D757CE">
            <w:pPr>
              <w:pStyle w:val="Subtitle"/>
              <w:rPr>
                <w:rFonts w:cs="Arial"/>
                <w:b w:val="0"/>
                <w:bCs/>
                <w:u w:val="single"/>
                <w:lang w:val="tr-TR"/>
              </w:rPr>
            </w:pPr>
            <w:proofErr w:type="spellStart"/>
            <w:r>
              <w:rPr>
                <w:rFonts w:cs="Arial"/>
                <w:b w:val="0"/>
                <w:u w:val="single"/>
                <w:lang w:val="tr-TR"/>
              </w:rPr>
              <w:t>Assit</w:t>
            </w:r>
            <w:proofErr w:type="spellEnd"/>
            <w:r>
              <w:rPr>
                <w:rFonts w:cs="Arial"/>
                <w:b w:val="0"/>
                <w:u w:val="single"/>
                <w:lang w:val="tr-TR"/>
              </w:rPr>
              <w:t xml:space="preserve">. Prof. </w:t>
            </w:r>
            <w:r w:rsidR="00D757CE">
              <w:rPr>
                <w:rFonts w:cs="Arial"/>
                <w:b w:val="0"/>
                <w:u w:val="single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70D4E" w14:textId="77777777" w:rsidR="00D757CE" w:rsidRPr="00A32487" w:rsidRDefault="00D757CE" w:rsidP="00D757CE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A32487"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 w:rsidRPr="00A32487"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0316249C" w:rsidR="00D757CE" w:rsidRPr="003576D8" w:rsidRDefault="00D757CE" w:rsidP="00D757CE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İclal ÇETİN TAŞ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D757CE" w:rsidRDefault="00D757CE" w:rsidP="00D757CE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D757CE" w:rsidRDefault="00D757CE" w:rsidP="00D757CE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8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5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8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2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3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1512715">
    <w:abstractNumId w:val="34"/>
  </w:num>
  <w:num w:numId="2" w16cid:durableId="345594542">
    <w:abstractNumId w:val="25"/>
  </w:num>
  <w:num w:numId="3" w16cid:durableId="1796412566">
    <w:abstractNumId w:val="12"/>
  </w:num>
  <w:num w:numId="4" w16cid:durableId="1148740817">
    <w:abstractNumId w:val="29"/>
  </w:num>
  <w:num w:numId="5" w16cid:durableId="1571847207">
    <w:abstractNumId w:val="17"/>
  </w:num>
  <w:num w:numId="6" w16cid:durableId="1617249767">
    <w:abstractNumId w:val="27"/>
  </w:num>
  <w:num w:numId="7" w16cid:durableId="23025571">
    <w:abstractNumId w:val="27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489050551">
    <w:abstractNumId w:val="11"/>
  </w:num>
  <w:num w:numId="9" w16cid:durableId="18052205">
    <w:abstractNumId w:val="35"/>
  </w:num>
  <w:num w:numId="10" w16cid:durableId="172457548">
    <w:abstractNumId w:val="19"/>
  </w:num>
  <w:num w:numId="11" w16cid:durableId="1051726869">
    <w:abstractNumId w:val="18"/>
  </w:num>
  <w:num w:numId="12" w16cid:durableId="105851929">
    <w:abstractNumId w:val="22"/>
  </w:num>
  <w:num w:numId="13" w16cid:durableId="1358000581">
    <w:abstractNumId w:val="9"/>
  </w:num>
  <w:num w:numId="14" w16cid:durableId="1882932463">
    <w:abstractNumId w:val="7"/>
  </w:num>
  <w:num w:numId="15" w16cid:durableId="158473725">
    <w:abstractNumId w:val="6"/>
  </w:num>
  <w:num w:numId="16" w16cid:durableId="1314406448">
    <w:abstractNumId w:val="5"/>
  </w:num>
  <w:num w:numId="17" w16cid:durableId="627132026">
    <w:abstractNumId w:val="4"/>
  </w:num>
  <w:num w:numId="18" w16cid:durableId="270088282">
    <w:abstractNumId w:val="8"/>
  </w:num>
  <w:num w:numId="19" w16cid:durableId="603342888">
    <w:abstractNumId w:val="3"/>
  </w:num>
  <w:num w:numId="20" w16cid:durableId="1894652592">
    <w:abstractNumId w:val="2"/>
  </w:num>
  <w:num w:numId="21" w16cid:durableId="2016691238">
    <w:abstractNumId w:val="1"/>
  </w:num>
  <w:num w:numId="22" w16cid:durableId="505487637">
    <w:abstractNumId w:val="0"/>
  </w:num>
  <w:num w:numId="23" w16cid:durableId="546528872">
    <w:abstractNumId w:val="20"/>
  </w:num>
  <w:num w:numId="24" w16cid:durableId="813064375">
    <w:abstractNumId w:val="31"/>
  </w:num>
  <w:num w:numId="25" w16cid:durableId="1103187213">
    <w:abstractNumId w:val="32"/>
  </w:num>
  <w:num w:numId="26" w16cid:durableId="668143290">
    <w:abstractNumId w:val="24"/>
  </w:num>
  <w:num w:numId="27" w16cid:durableId="1941644271">
    <w:abstractNumId w:val="33"/>
  </w:num>
  <w:num w:numId="28" w16cid:durableId="445390744">
    <w:abstractNumId w:val="16"/>
  </w:num>
  <w:num w:numId="29" w16cid:durableId="1145243380">
    <w:abstractNumId w:val="19"/>
  </w:num>
  <w:num w:numId="30" w16cid:durableId="1799953468">
    <w:abstractNumId w:val="9"/>
  </w:num>
  <w:num w:numId="31" w16cid:durableId="948312989">
    <w:abstractNumId w:val="8"/>
    <w:lvlOverride w:ilvl="0">
      <w:startOverride w:val="1"/>
    </w:lvlOverride>
  </w:num>
  <w:num w:numId="32" w16cid:durableId="731347332">
    <w:abstractNumId w:val="7"/>
  </w:num>
  <w:num w:numId="33" w16cid:durableId="613289333">
    <w:abstractNumId w:val="6"/>
  </w:num>
  <w:num w:numId="34" w16cid:durableId="1278486588">
    <w:abstractNumId w:val="5"/>
  </w:num>
  <w:num w:numId="35" w16cid:durableId="1797092127">
    <w:abstractNumId w:val="4"/>
  </w:num>
  <w:num w:numId="36" w16cid:durableId="1626347782">
    <w:abstractNumId w:val="3"/>
    <w:lvlOverride w:ilvl="0">
      <w:startOverride w:val="1"/>
    </w:lvlOverride>
  </w:num>
  <w:num w:numId="37" w16cid:durableId="567302068">
    <w:abstractNumId w:val="2"/>
    <w:lvlOverride w:ilvl="0">
      <w:startOverride w:val="1"/>
    </w:lvlOverride>
  </w:num>
  <w:num w:numId="38" w16cid:durableId="368727943">
    <w:abstractNumId w:val="1"/>
    <w:lvlOverride w:ilvl="0">
      <w:startOverride w:val="1"/>
    </w:lvlOverride>
  </w:num>
  <w:num w:numId="39" w16cid:durableId="912934032">
    <w:abstractNumId w:val="0"/>
    <w:lvlOverride w:ilvl="0">
      <w:startOverride w:val="1"/>
    </w:lvlOverride>
  </w:num>
  <w:num w:numId="40" w16cid:durableId="1402017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3226396">
    <w:abstractNumId w:val="10"/>
  </w:num>
  <w:num w:numId="42" w16cid:durableId="1113943823">
    <w:abstractNumId w:val="30"/>
  </w:num>
  <w:num w:numId="43" w16cid:durableId="659577069">
    <w:abstractNumId w:val="28"/>
  </w:num>
  <w:num w:numId="44" w16cid:durableId="1740404006">
    <w:abstractNumId w:val="21"/>
  </w:num>
  <w:num w:numId="45" w16cid:durableId="347146957">
    <w:abstractNumId w:val="13"/>
  </w:num>
  <w:num w:numId="46" w16cid:durableId="1107427733">
    <w:abstractNumId w:val="23"/>
  </w:num>
  <w:num w:numId="47" w16cid:durableId="1481263045">
    <w:abstractNumId w:val="15"/>
  </w:num>
  <w:num w:numId="48" w16cid:durableId="307905719">
    <w:abstractNumId w:val="26"/>
  </w:num>
  <w:num w:numId="49" w16cid:durableId="1139299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405F8"/>
    <w:rsid w:val="00060EE8"/>
    <w:rsid w:val="00066127"/>
    <w:rsid w:val="00075529"/>
    <w:rsid w:val="000940CC"/>
    <w:rsid w:val="00094648"/>
    <w:rsid w:val="00117DA4"/>
    <w:rsid w:val="00194DDD"/>
    <w:rsid w:val="001B3FC4"/>
    <w:rsid w:val="001B443E"/>
    <w:rsid w:val="001F21DC"/>
    <w:rsid w:val="00200532"/>
    <w:rsid w:val="002150E7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C560D"/>
    <w:rsid w:val="002F3067"/>
    <w:rsid w:val="00313069"/>
    <w:rsid w:val="003435D3"/>
    <w:rsid w:val="003576D8"/>
    <w:rsid w:val="0037676D"/>
    <w:rsid w:val="003864F8"/>
    <w:rsid w:val="003F1543"/>
    <w:rsid w:val="003F7017"/>
    <w:rsid w:val="00437366"/>
    <w:rsid w:val="00445192"/>
    <w:rsid w:val="004A2CC7"/>
    <w:rsid w:val="004B093A"/>
    <w:rsid w:val="004C0C92"/>
    <w:rsid w:val="004D071E"/>
    <w:rsid w:val="004F3438"/>
    <w:rsid w:val="00516B14"/>
    <w:rsid w:val="0055646D"/>
    <w:rsid w:val="00572310"/>
    <w:rsid w:val="005A2CD7"/>
    <w:rsid w:val="005A3B72"/>
    <w:rsid w:val="005E28C2"/>
    <w:rsid w:val="005F2D7E"/>
    <w:rsid w:val="00610E80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820E6"/>
    <w:rsid w:val="00847348"/>
    <w:rsid w:val="00863A11"/>
    <w:rsid w:val="008847B3"/>
    <w:rsid w:val="0089493F"/>
    <w:rsid w:val="008E793E"/>
    <w:rsid w:val="008F24E9"/>
    <w:rsid w:val="00900AF6"/>
    <w:rsid w:val="00916A45"/>
    <w:rsid w:val="0093209B"/>
    <w:rsid w:val="00954379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D2033"/>
    <w:rsid w:val="00AD57C4"/>
    <w:rsid w:val="00B454B8"/>
    <w:rsid w:val="00B6548E"/>
    <w:rsid w:val="00B72A44"/>
    <w:rsid w:val="00B861FE"/>
    <w:rsid w:val="00B86774"/>
    <w:rsid w:val="00B91C4D"/>
    <w:rsid w:val="00B936EB"/>
    <w:rsid w:val="00B9447C"/>
    <w:rsid w:val="00BB4929"/>
    <w:rsid w:val="00BC3C1B"/>
    <w:rsid w:val="00BC61F8"/>
    <w:rsid w:val="00BE4027"/>
    <w:rsid w:val="00BF5235"/>
    <w:rsid w:val="00C002DA"/>
    <w:rsid w:val="00C02389"/>
    <w:rsid w:val="00C04309"/>
    <w:rsid w:val="00C22141"/>
    <w:rsid w:val="00C4553D"/>
    <w:rsid w:val="00C53888"/>
    <w:rsid w:val="00C571B3"/>
    <w:rsid w:val="00C57475"/>
    <w:rsid w:val="00CC04C3"/>
    <w:rsid w:val="00CC29FF"/>
    <w:rsid w:val="00CC2D66"/>
    <w:rsid w:val="00D022C2"/>
    <w:rsid w:val="00D103A5"/>
    <w:rsid w:val="00D17209"/>
    <w:rsid w:val="00D47B1E"/>
    <w:rsid w:val="00D54455"/>
    <w:rsid w:val="00D5730E"/>
    <w:rsid w:val="00D621CC"/>
    <w:rsid w:val="00D757CE"/>
    <w:rsid w:val="00D770C0"/>
    <w:rsid w:val="00D92F35"/>
    <w:rsid w:val="00DB359A"/>
    <w:rsid w:val="00DD279F"/>
    <w:rsid w:val="00E02CEB"/>
    <w:rsid w:val="00E2072F"/>
    <w:rsid w:val="00E24596"/>
    <w:rsid w:val="00E40B99"/>
    <w:rsid w:val="00E535FB"/>
    <w:rsid w:val="00E71A1C"/>
    <w:rsid w:val="00EA7F21"/>
    <w:rsid w:val="00EE0C44"/>
    <w:rsid w:val="00EF54F3"/>
    <w:rsid w:val="00EF5725"/>
    <w:rsid w:val="00EF73E2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pper\kalite_2001\SIN_2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SIN_2001.dot</Template>
  <TotalTime>121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8</cp:revision>
  <cp:lastPrinted>2008-02-06T12:57:00Z</cp:lastPrinted>
  <dcterms:created xsi:type="dcterms:W3CDTF">2024-09-09T09:17:00Z</dcterms:created>
  <dcterms:modified xsi:type="dcterms:W3CDTF">2024-09-14T18:17:00Z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